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6E" w:rsidRDefault="008D7A6E" w:rsidP="00074F31">
      <w:pPr>
        <w:spacing w:line="220" w:lineRule="exact"/>
        <w:jc w:val="both"/>
      </w:pPr>
      <w:r w:rsidRPr="007460FC">
        <w:rPr>
          <w:rFonts w:ascii="Akrobat" w:hAnsi="Akrobat"/>
          <w:b/>
          <w:szCs w:val="24"/>
        </w:rPr>
        <w:t>Name:</w:t>
      </w:r>
      <w:r>
        <w:t xml:space="preserve"> </w:t>
      </w:r>
      <w:r w:rsidRPr="00EE4239">
        <w:rPr>
          <w:sz w:val="20"/>
        </w:rPr>
        <w:t>………………………………………………………</w:t>
      </w:r>
      <w:r w:rsidR="007460FC" w:rsidRPr="00EE4239">
        <w:rPr>
          <w:sz w:val="20"/>
        </w:rPr>
        <w:t>...</w:t>
      </w:r>
      <w:r w:rsidRPr="00EE4239">
        <w:rPr>
          <w:sz w:val="20"/>
        </w:rPr>
        <w:t>………………………………………………</w:t>
      </w:r>
      <w:r w:rsidR="00EE4239" w:rsidRPr="00EE4239">
        <w:rPr>
          <w:sz w:val="20"/>
        </w:rPr>
        <w:t>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8D7A6E" w:rsidP="00074F31">
      <w:pPr>
        <w:spacing w:line="220" w:lineRule="exact"/>
        <w:jc w:val="both"/>
      </w:pPr>
      <w:r w:rsidRPr="007460FC">
        <w:rPr>
          <w:rFonts w:ascii="Akrobat" w:hAnsi="Akrobat"/>
        </w:rPr>
        <w:t>Address:</w:t>
      </w:r>
      <w:r>
        <w:t xml:space="preserve"> </w:t>
      </w:r>
      <w:r w:rsidR="00EE4239" w:rsidRPr="00EE4239">
        <w:rPr>
          <w:sz w:val="20"/>
        </w:rPr>
        <w:t>………………………………………………………...…………………………………………………………………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EE4239" w:rsidP="00074F31">
      <w:pPr>
        <w:spacing w:line="220" w:lineRule="exact"/>
        <w:jc w:val="both"/>
      </w:pPr>
      <w:r w:rsidRPr="00EE4239">
        <w:rPr>
          <w:sz w:val="20"/>
        </w:rPr>
        <w:t>………………………………………………………...</w:t>
      </w:r>
      <w:r>
        <w:rPr>
          <w:sz w:val="20"/>
        </w:rPr>
        <w:t>…………………………………</w:t>
      </w:r>
      <w:r w:rsidR="008D7A6E" w:rsidRPr="00437BBE">
        <w:t xml:space="preserve"> </w:t>
      </w:r>
      <w:r w:rsidR="008D7A6E" w:rsidRPr="007460FC">
        <w:rPr>
          <w:rFonts w:ascii="Akrobat" w:hAnsi="Akrobat"/>
        </w:rPr>
        <w:t>Post Code:</w:t>
      </w:r>
      <w:r w:rsidR="008D7A6E">
        <w:t xml:space="preserve"> </w:t>
      </w:r>
      <w:r w:rsidRPr="00EE4239">
        <w:rPr>
          <w:sz w:val="20"/>
        </w:rPr>
        <w:t>……………………………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8D7A6E" w:rsidP="00074F31">
      <w:pPr>
        <w:spacing w:line="220" w:lineRule="exact"/>
        <w:jc w:val="both"/>
      </w:pPr>
      <w:r w:rsidRPr="007460FC">
        <w:rPr>
          <w:rFonts w:ascii="Akrobat" w:hAnsi="Akrobat"/>
        </w:rPr>
        <w:t>Home Tel</w:t>
      </w:r>
      <w:r w:rsidR="007460FC">
        <w:rPr>
          <w:rFonts w:ascii="Akrobat" w:hAnsi="Akrobat"/>
        </w:rPr>
        <w:t>:</w:t>
      </w:r>
      <w:r w:rsidR="00074F31">
        <w:rPr>
          <w:rFonts w:ascii="Akrobat" w:hAnsi="Akrobat"/>
        </w:rPr>
        <w:t xml:space="preserve"> </w:t>
      </w:r>
      <w:r w:rsidR="00EE4239" w:rsidRPr="00EE4239">
        <w:rPr>
          <w:sz w:val="20"/>
        </w:rPr>
        <w:t>…………………………………………………</w:t>
      </w:r>
      <w:r w:rsidRPr="007460FC">
        <w:rPr>
          <w:rFonts w:ascii="Akrobat" w:hAnsi="Akrobat"/>
        </w:rPr>
        <w:t>Mobile</w:t>
      </w:r>
      <w:r w:rsidR="007460FC">
        <w:rPr>
          <w:rFonts w:ascii="Akrobat" w:hAnsi="Akrobat"/>
        </w:rPr>
        <w:t>:</w:t>
      </w:r>
      <w:r w:rsidR="00074F31" w:rsidRPr="00074F31">
        <w:rPr>
          <w:sz w:val="20"/>
        </w:rPr>
        <w:t xml:space="preserve"> </w:t>
      </w:r>
      <w:r w:rsidR="00074F31" w:rsidRPr="00EE4239">
        <w:rPr>
          <w:sz w:val="20"/>
        </w:rPr>
        <w:t>…</w:t>
      </w:r>
      <w:r w:rsidR="00EE4239" w:rsidRPr="00EE4239">
        <w:rPr>
          <w:sz w:val="20"/>
        </w:rPr>
        <w:t>……………………………………………………………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7460FC" w:rsidP="00074F31">
      <w:pPr>
        <w:spacing w:line="220" w:lineRule="exact"/>
        <w:jc w:val="both"/>
      </w:pPr>
      <w:r w:rsidRPr="007460FC">
        <w:rPr>
          <w:rFonts w:ascii="Akrobat" w:hAnsi="Akrobat"/>
        </w:rPr>
        <w:t>Email:</w:t>
      </w:r>
      <w:r>
        <w:t xml:space="preserve"> </w:t>
      </w:r>
      <w:r w:rsidR="00EE4239" w:rsidRPr="00EE4239">
        <w:rPr>
          <w:sz w:val="20"/>
        </w:rPr>
        <w:t>………………………………………………………………………………………………………………………………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7460FC" w:rsidP="00074F31">
      <w:pPr>
        <w:spacing w:line="220" w:lineRule="exact"/>
        <w:jc w:val="both"/>
      </w:pPr>
      <w:r w:rsidRPr="007460FC">
        <w:rPr>
          <w:rFonts w:ascii="Akrobat" w:hAnsi="Akrobat"/>
        </w:rPr>
        <w:t>Occupation:</w:t>
      </w:r>
      <w:r w:rsidR="00165371">
        <w:rPr>
          <w:rFonts w:ascii="Akrobat" w:hAnsi="Akrobat"/>
        </w:rPr>
        <w:t xml:space="preserve"> </w:t>
      </w:r>
      <w:r w:rsidR="00EE4239" w:rsidRPr="00EE4239">
        <w:rPr>
          <w:sz w:val="20"/>
        </w:rPr>
        <w:t>………</w:t>
      </w:r>
      <w:r w:rsidR="00165371" w:rsidRPr="00EE4239">
        <w:rPr>
          <w:sz w:val="20"/>
        </w:rPr>
        <w:t>…</w:t>
      </w:r>
      <w:r w:rsidR="00EE4239" w:rsidRPr="00EE4239">
        <w:rPr>
          <w:sz w:val="20"/>
        </w:rPr>
        <w:t>……………………………………………………………………………………………………………</w:t>
      </w:r>
    </w:p>
    <w:p w:rsidR="00EE4239" w:rsidRDefault="00EE4239" w:rsidP="00074F31">
      <w:pPr>
        <w:spacing w:line="220" w:lineRule="exact"/>
        <w:jc w:val="both"/>
        <w:rPr>
          <w:rFonts w:ascii="Akrobat" w:hAnsi="Akrobat"/>
        </w:rPr>
      </w:pPr>
    </w:p>
    <w:p w:rsidR="008D7A6E" w:rsidRDefault="007460FC" w:rsidP="00074F31">
      <w:pPr>
        <w:spacing w:line="220" w:lineRule="exact"/>
        <w:jc w:val="both"/>
      </w:pPr>
      <w:r w:rsidRPr="007460FC">
        <w:rPr>
          <w:rFonts w:ascii="Akrobat" w:hAnsi="Akrobat"/>
        </w:rPr>
        <w:t>Interests:</w:t>
      </w:r>
      <w:r>
        <w:t xml:space="preserve"> </w:t>
      </w:r>
      <w:r w:rsidR="00EE4239" w:rsidRPr="00EE4239">
        <w:rPr>
          <w:sz w:val="20"/>
        </w:rPr>
        <w:t>…………………………………………………………………………………………………………………………</w:t>
      </w:r>
    </w:p>
    <w:p w:rsidR="008D7A6E" w:rsidRDefault="008D7A6E" w:rsidP="00074F31">
      <w:pPr>
        <w:spacing w:line="320" w:lineRule="atLeast"/>
        <w:jc w:val="both"/>
      </w:pPr>
    </w:p>
    <w:p w:rsidR="008D7A6E" w:rsidRPr="007460FC" w:rsidRDefault="002420DD" w:rsidP="00074F31">
      <w:pPr>
        <w:spacing w:line="320" w:lineRule="atLeast"/>
        <w:jc w:val="both"/>
        <w:rPr>
          <w:rFonts w:ascii="Akrobat" w:hAnsi="Akrobat"/>
          <w:sz w:val="20"/>
        </w:rPr>
      </w:pPr>
      <w:r w:rsidRPr="007460FC">
        <w:rPr>
          <w:rFonts w:ascii="Akrobat" w:hAnsi="Akrobat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17145</wp:posOffset>
                </wp:positionV>
                <wp:extent cx="158750" cy="165100"/>
                <wp:effectExtent l="10160" t="8255" r="12065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5549" id="Rectangle 9" o:spid="_x0000_s1026" style="position:absolute;margin-left:434.5pt;margin-top:1.35pt;width:12.5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XQHwIAADs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"/>
            </w:pict>
          </mc:Fallback>
        </mc:AlternateContent>
      </w:r>
      <w:r w:rsidRPr="007460FC">
        <w:rPr>
          <w:rFonts w:ascii="Akrobat" w:hAnsi="Akrobat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4445</wp:posOffset>
                </wp:positionV>
                <wp:extent cx="161925" cy="171450"/>
                <wp:effectExtent l="10160" t="5080" r="8890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C94A2" id="Rectangle 8" o:spid="_x0000_s1026" style="position:absolute;margin-left:235pt;margin-top:.35pt;width:12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e1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"/>
            </w:pict>
          </mc:Fallback>
        </mc:AlternateContent>
      </w:r>
      <w:r w:rsidR="008D7A6E" w:rsidRPr="007460FC">
        <w:rPr>
          <w:rFonts w:ascii="Akrobat" w:hAnsi="Akrobat"/>
          <w:b/>
          <w:szCs w:val="24"/>
        </w:rPr>
        <w:t>Post applying for:</w:t>
      </w:r>
      <w:r w:rsidR="008D7A6E">
        <w:rPr>
          <w:b/>
          <w:szCs w:val="24"/>
        </w:rPr>
        <w:t xml:space="preserve"> </w:t>
      </w:r>
      <w:r w:rsidR="007460FC">
        <w:rPr>
          <w:b/>
          <w:szCs w:val="24"/>
        </w:rPr>
        <w:t xml:space="preserve"> </w:t>
      </w:r>
      <w:r w:rsidR="008D7A6E" w:rsidRPr="007460FC">
        <w:rPr>
          <w:rFonts w:ascii="Akrobat" w:hAnsi="Akrobat"/>
          <w:szCs w:val="22"/>
        </w:rPr>
        <w:t>Citizen and Community Advocate</w:t>
      </w:r>
      <w:r w:rsidR="00170924">
        <w:rPr>
          <w:rFonts w:ascii="Akrobat" w:hAnsi="Akrobat"/>
          <w:sz w:val="20"/>
        </w:rPr>
        <w:t xml:space="preserve">               </w:t>
      </w:r>
      <w:r w:rsidR="008D7A6E" w:rsidRPr="007460FC">
        <w:rPr>
          <w:rFonts w:ascii="Akrobat" w:hAnsi="Akrobat"/>
          <w:szCs w:val="22"/>
        </w:rPr>
        <w:t>Volunteer</w:t>
      </w:r>
      <w:r w:rsidR="00170924">
        <w:rPr>
          <w:rFonts w:ascii="Akrobat" w:hAnsi="Akrobat"/>
          <w:sz w:val="20"/>
        </w:rPr>
        <w:t xml:space="preserve"> Self-Advocacy Group Supporter</w:t>
      </w:r>
    </w:p>
    <w:p w:rsidR="008D7A6E" w:rsidRPr="00074F31" w:rsidRDefault="002420DD" w:rsidP="00165371">
      <w:pPr>
        <w:spacing w:line="400" w:lineRule="exact"/>
        <w:jc w:val="both"/>
        <w:rPr>
          <w:rFonts w:ascii="Akrobat" w:hAnsi="Akrobat"/>
          <w:sz w:val="20"/>
        </w:rPr>
      </w:pPr>
      <w:r w:rsidRPr="007460FC">
        <w:rPr>
          <w:rFonts w:ascii="Akrobat" w:hAnsi="Akrobat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1056750</wp:posOffset>
                </wp:positionH>
                <wp:positionV relativeFrom="paragraph">
                  <wp:posOffset>91164</wp:posOffset>
                </wp:positionV>
                <wp:extent cx="142875" cy="149225"/>
                <wp:effectExtent l="13335" t="13970" r="571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1DAF" id="Rectangle 10" o:spid="_x0000_s1026" style="position:absolute;margin-left:83.2pt;margin-top:7.2pt;width:11.2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"/>
            </w:pict>
          </mc:Fallback>
        </mc:AlternateContent>
      </w:r>
      <w:r w:rsidR="00170924">
        <w:rPr>
          <w:rFonts w:ascii="Akrobat" w:hAnsi="Akrobat"/>
          <w:szCs w:val="22"/>
        </w:rPr>
        <w:t>Drop-in Volunteer</w:t>
      </w:r>
      <w:r w:rsidR="008D7A6E" w:rsidRPr="007460FC">
        <w:rPr>
          <w:rFonts w:ascii="Akrobat" w:hAnsi="Akrobat"/>
          <w:sz w:val="20"/>
        </w:rPr>
        <w:t xml:space="preserve">                       </w:t>
      </w:r>
      <w:r w:rsidR="008D7A6E" w:rsidRPr="007460FC">
        <w:rPr>
          <w:rFonts w:ascii="Akrobat" w:hAnsi="Akrobat"/>
          <w:szCs w:val="22"/>
        </w:rPr>
        <w:t>Other</w:t>
      </w:r>
      <w:r w:rsidR="008D7A6E">
        <w:rPr>
          <w:sz w:val="20"/>
        </w:rPr>
        <w:t>…………………………………………………………………………</w:t>
      </w:r>
      <w:r w:rsidR="00EE4239" w:rsidRPr="00165371">
        <w:rPr>
          <w:sz w:val="20"/>
        </w:rPr>
        <w:t>…</w:t>
      </w:r>
      <w:r w:rsidR="008D7A6E" w:rsidRPr="00165371">
        <w:rPr>
          <w:sz w:val="20"/>
        </w:rPr>
        <w:t xml:space="preserve"> </w:t>
      </w:r>
      <w:r w:rsidR="008D7A6E">
        <w:rPr>
          <w:sz w:val="20"/>
        </w:rPr>
        <w:t xml:space="preserve">                      </w:t>
      </w:r>
    </w:p>
    <w:p w:rsidR="008D7A6E" w:rsidRDefault="008D7A6E" w:rsidP="007460FC">
      <w:pPr>
        <w:spacing w:line="200" w:lineRule="exact"/>
        <w:jc w:val="both"/>
        <w:rPr>
          <w:b/>
        </w:rPr>
      </w:pPr>
    </w:p>
    <w:p w:rsidR="008D7A6E" w:rsidRDefault="008D7A6E" w:rsidP="007460FC">
      <w:pPr>
        <w:spacing w:line="200" w:lineRule="exact"/>
        <w:jc w:val="both"/>
        <w:rPr>
          <w:b/>
        </w:rPr>
      </w:pPr>
    </w:p>
    <w:p w:rsidR="00EE4239" w:rsidRDefault="008D7A6E" w:rsidP="00EE4239">
      <w:pPr>
        <w:spacing w:line="240" w:lineRule="exact"/>
        <w:jc w:val="both"/>
        <w:rPr>
          <w:rFonts w:ascii="Akrobat" w:hAnsi="Akrobat"/>
        </w:rPr>
      </w:pPr>
      <w:r w:rsidRPr="007460FC">
        <w:rPr>
          <w:rFonts w:ascii="Akrobat" w:hAnsi="Akrobat"/>
          <w:b/>
          <w:szCs w:val="24"/>
        </w:rPr>
        <w:t>References:</w:t>
      </w:r>
      <w:r>
        <w:t xml:space="preserve"> </w:t>
      </w:r>
      <w:r w:rsidRPr="007460FC">
        <w:rPr>
          <w:rFonts w:ascii="Akrobat" w:hAnsi="Akrobat"/>
        </w:rPr>
        <w:t xml:space="preserve">Please name two people we can contact for a reference – one to be your employer, if applicable. </w:t>
      </w:r>
    </w:p>
    <w:p w:rsidR="008D7A6E" w:rsidRPr="007460FC" w:rsidRDefault="008D7A6E" w:rsidP="00074F31">
      <w:pPr>
        <w:spacing w:line="320" w:lineRule="exact"/>
        <w:jc w:val="both"/>
        <w:rPr>
          <w:rFonts w:ascii="Akrobat" w:hAnsi="Akrobat"/>
        </w:rPr>
      </w:pPr>
      <w:r w:rsidRPr="007460FC">
        <w:rPr>
          <w:rFonts w:ascii="Akrobat" w:hAnsi="Akrobat"/>
        </w:rPr>
        <w:t>(Please note we will only contact referees once you have been offered a position)</w:t>
      </w:r>
    </w:p>
    <w:p w:rsidR="008D7A6E" w:rsidRDefault="008D7A6E" w:rsidP="007460FC">
      <w:pPr>
        <w:spacing w:line="200" w:lineRule="exact"/>
        <w:jc w:val="both"/>
      </w:pPr>
    </w:p>
    <w:p w:rsidR="008D7A6E" w:rsidRDefault="008D7A6E" w:rsidP="00074F31">
      <w:pPr>
        <w:spacing w:line="220" w:lineRule="exact"/>
        <w:jc w:val="both"/>
      </w:pPr>
      <w:r w:rsidRPr="007460FC">
        <w:rPr>
          <w:rFonts w:ascii="Akrobat" w:hAnsi="Akrobat"/>
          <w:b/>
        </w:rPr>
        <w:t>Referee Name</w:t>
      </w:r>
      <w:r w:rsidR="007460FC" w:rsidRPr="007460FC">
        <w:rPr>
          <w:rFonts w:ascii="Akrobat" w:hAnsi="Akrobat"/>
          <w:b/>
        </w:rPr>
        <w:t>:</w:t>
      </w:r>
      <w:r w:rsidR="007460FC">
        <w:t xml:space="preserve"> </w:t>
      </w:r>
      <w:r w:rsidR="00EE4239" w:rsidRPr="00EE4239">
        <w:rPr>
          <w:sz w:val="20"/>
        </w:rPr>
        <w:t>……………………………………………………………………………………………………………………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7460FC" w:rsidP="00074F31">
      <w:pPr>
        <w:spacing w:line="220" w:lineRule="exact"/>
        <w:jc w:val="both"/>
      </w:pPr>
      <w:r w:rsidRPr="007460FC">
        <w:rPr>
          <w:rFonts w:ascii="Akrobat" w:hAnsi="Akrobat"/>
          <w:b/>
        </w:rPr>
        <w:t>Address:</w:t>
      </w:r>
      <w:r w:rsidR="00074F31" w:rsidRPr="00EE4239">
        <w:rPr>
          <w:sz w:val="20"/>
        </w:rPr>
        <w:t>…</w:t>
      </w:r>
      <w:r w:rsidR="00EE4239" w:rsidRPr="00EE4239">
        <w:rPr>
          <w:sz w:val="20"/>
        </w:rPr>
        <w:t>……………………………………</w:t>
      </w:r>
      <w:r w:rsidR="00074F31">
        <w:rPr>
          <w:sz w:val="20"/>
        </w:rPr>
        <w:t>……………………………………………………………………………………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7460FC" w:rsidP="00074F31">
      <w:pPr>
        <w:spacing w:line="220" w:lineRule="exact"/>
        <w:jc w:val="both"/>
      </w:pPr>
      <w:r w:rsidRPr="00EE4239">
        <w:rPr>
          <w:sz w:val="20"/>
        </w:rPr>
        <w:t>……………………………………</w:t>
      </w:r>
      <w:r w:rsidR="008D7A6E" w:rsidRPr="00EE4239">
        <w:rPr>
          <w:sz w:val="20"/>
        </w:rPr>
        <w:t>…………….…………………</w:t>
      </w:r>
      <w:r w:rsidR="00EE4239">
        <w:rPr>
          <w:sz w:val="20"/>
        </w:rPr>
        <w:t>………………</w:t>
      </w:r>
      <w:r w:rsidR="00165371">
        <w:rPr>
          <w:sz w:val="20"/>
        </w:rPr>
        <w:t>…</w:t>
      </w:r>
      <w:r w:rsidR="00EE4239">
        <w:rPr>
          <w:sz w:val="20"/>
        </w:rPr>
        <w:t>…</w:t>
      </w:r>
      <w:r w:rsidR="008D7A6E" w:rsidRPr="00EE4239">
        <w:rPr>
          <w:sz w:val="20"/>
        </w:rPr>
        <w:t>……</w:t>
      </w:r>
      <w:r w:rsidR="00165371">
        <w:rPr>
          <w:sz w:val="20"/>
        </w:rPr>
        <w:t xml:space="preserve">  </w:t>
      </w:r>
      <w:r w:rsidR="008D7A6E" w:rsidRPr="007460FC">
        <w:rPr>
          <w:rFonts w:ascii="Akrobat" w:hAnsi="Akrobat"/>
        </w:rPr>
        <w:t>Post Code:</w:t>
      </w:r>
      <w:r w:rsidR="00165371">
        <w:rPr>
          <w:rFonts w:ascii="Akrobat" w:hAnsi="Akrobat"/>
        </w:rPr>
        <w:t xml:space="preserve"> </w:t>
      </w:r>
      <w:r w:rsidR="008D7A6E" w:rsidRPr="00EE4239">
        <w:rPr>
          <w:sz w:val="20"/>
        </w:rPr>
        <w:t>…………</w:t>
      </w:r>
      <w:r w:rsidR="00165371">
        <w:rPr>
          <w:sz w:val="20"/>
        </w:rPr>
        <w:t>…</w:t>
      </w:r>
      <w:r w:rsidR="008D7A6E" w:rsidRPr="00EE4239">
        <w:rPr>
          <w:sz w:val="20"/>
        </w:rPr>
        <w:t>…………</w:t>
      </w:r>
    </w:p>
    <w:p w:rsidR="008D7A6E" w:rsidRDefault="008D7A6E" w:rsidP="00074F31">
      <w:pPr>
        <w:spacing w:line="220" w:lineRule="exact"/>
        <w:jc w:val="both"/>
      </w:pPr>
    </w:p>
    <w:p w:rsidR="008D7A6E" w:rsidRDefault="007460FC" w:rsidP="00074F31">
      <w:pPr>
        <w:spacing w:line="220" w:lineRule="exact"/>
        <w:jc w:val="both"/>
      </w:pPr>
      <w:r w:rsidRPr="007460FC">
        <w:rPr>
          <w:rFonts w:ascii="Akrobat" w:hAnsi="Akrobat"/>
        </w:rPr>
        <w:t>Tel:</w:t>
      </w:r>
      <w:r>
        <w:t xml:space="preserve"> </w:t>
      </w:r>
      <w:r w:rsidRPr="00EE4239">
        <w:rPr>
          <w:sz w:val="20"/>
        </w:rPr>
        <w:t>……………………………</w:t>
      </w:r>
      <w:r w:rsidR="00EE4239">
        <w:rPr>
          <w:sz w:val="20"/>
        </w:rPr>
        <w:t>…………</w:t>
      </w:r>
      <w:r w:rsidR="00074F31" w:rsidRPr="00EE4239">
        <w:rPr>
          <w:sz w:val="20"/>
        </w:rPr>
        <w:t>…</w:t>
      </w:r>
      <w:r w:rsidR="008D7A6E" w:rsidRPr="00EE4239">
        <w:rPr>
          <w:sz w:val="20"/>
        </w:rPr>
        <w:t xml:space="preserve">……… </w:t>
      </w:r>
      <w:r w:rsidR="008D7A6E" w:rsidRPr="007460FC">
        <w:rPr>
          <w:rFonts w:ascii="Akrobat" w:hAnsi="Akrobat"/>
        </w:rPr>
        <w:t>Email</w:t>
      </w:r>
      <w:r w:rsidRPr="007460FC">
        <w:rPr>
          <w:rFonts w:ascii="Akrobat" w:hAnsi="Akrobat"/>
        </w:rPr>
        <w:t>:</w:t>
      </w:r>
      <w:r>
        <w:t xml:space="preserve"> </w:t>
      </w:r>
      <w:r w:rsidR="008D7A6E" w:rsidRPr="00EE4239">
        <w:rPr>
          <w:sz w:val="20"/>
        </w:rPr>
        <w:t>………………………</w:t>
      </w:r>
      <w:r w:rsidR="00EE4239">
        <w:rPr>
          <w:sz w:val="20"/>
        </w:rPr>
        <w:t>………</w:t>
      </w:r>
      <w:r w:rsidR="00074F31" w:rsidRPr="00EE4239">
        <w:rPr>
          <w:sz w:val="20"/>
        </w:rPr>
        <w:t>…</w:t>
      </w:r>
      <w:r w:rsidR="008D7A6E" w:rsidRPr="00EE4239">
        <w:rPr>
          <w:sz w:val="20"/>
        </w:rPr>
        <w:t>…………………………………</w:t>
      </w:r>
      <w:r w:rsidR="00074F31" w:rsidRPr="00EE4239">
        <w:rPr>
          <w:sz w:val="20"/>
        </w:rPr>
        <w:t>…</w:t>
      </w:r>
    </w:p>
    <w:p w:rsidR="008D7A6E" w:rsidRDefault="008D7A6E" w:rsidP="00074F31">
      <w:pPr>
        <w:spacing w:line="220" w:lineRule="exact"/>
        <w:jc w:val="both"/>
      </w:pPr>
    </w:p>
    <w:p w:rsidR="008D7A6E" w:rsidRDefault="008D7A6E" w:rsidP="00074F31">
      <w:pPr>
        <w:spacing w:line="220" w:lineRule="exact"/>
        <w:jc w:val="both"/>
      </w:pPr>
    </w:p>
    <w:p w:rsidR="00EE4239" w:rsidRDefault="00EE4239" w:rsidP="00074F31">
      <w:pPr>
        <w:spacing w:line="220" w:lineRule="exact"/>
        <w:jc w:val="both"/>
      </w:pPr>
      <w:r w:rsidRPr="007460FC">
        <w:rPr>
          <w:rFonts w:ascii="Akrobat" w:hAnsi="Akrobat"/>
          <w:b/>
        </w:rPr>
        <w:t>Referee Name:</w:t>
      </w:r>
      <w:r>
        <w:t xml:space="preserve"> </w:t>
      </w:r>
      <w:r w:rsidRPr="00EE4239">
        <w:rPr>
          <w:sz w:val="20"/>
        </w:rPr>
        <w:t>……………………………………………………………………………………………………………………</w:t>
      </w:r>
    </w:p>
    <w:p w:rsidR="00EE4239" w:rsidRDefault="00EE4239" w:rsidP="00074F31">
      <w:pPr>
        <w:spacing w:line="220" w:lineRule="exact"/>
        <w:jc w:val="both"/>
      </w:pPr>
    </w:p>
    <w:p w:rsidR="00EE4239" w:rsidRDefault="00EE4239" w:rsidP="00074F31">
      <w:pPr>
        <w:spacing w:line="220" w:lineRule="exact"/>
        <w:jc w:val="both"/>
      </w:pPr>
      <w:r w:rsidRPr="007460FC">
        <w:rPr>
          <w:rFonts w:ascii="Akrobat" w:hAnsi="Akrobat"/>
          <w:b/>
        </w:rPr>
        <w:t>Address:</w:t>
      </w:r>
      <w:r>
        <w:t xml:space="preserve"> </w:t>
      </w:r>
      <w:r w:rsidRPr="00EE4239">
        <w:rPr>
          <w:sz w:val="20"/>
        </w:rPr>
        <w:t>…………………………………………………………………………………………………………………………</w:t>
      </w:r>
    </w:p>
    <w:p w:rsidR="00EE4239" w:rsidRDefault="00EE4239" w:rsidP="00074F31">
      <w:pPr>
        <w:spacing w:line="220" w:lineRule="exact"/>
        <w:jc w:val="both"/>
      </w:pPr>
    </w:p>
    <w:p w:rsidR="00EE4239" w:rsidRDefault="00074F31" w:rsidP="00074F31">
      <w:pPr>
        <w:spacing w:line="220" w:lineRule="exact"/>
        <w:jc w:val="both"/>
      </w:pPr>
      <w:r>
        <w:rPr>
          <w:sz w:val="20"/>
        </w:rPr>
        <w:t>………</w:t>
      </w:r>
      <w:r w:rsidR="00EE4239" w:rsidRPr="00EE4239">
        <w:rPr>
          <w:sz w:val="20"/>
        </w:rPr>
        <w:t>……………………………………….…………………</w:t>
      </w:r>
      <w:r w:rsidR="00EE4239">
        <w:rPr>
          <w:sz w:val="20"/>
        </w:rPr>
        <w:t>…………………</w:t>
      </w:r>
      <w:r>
        <w:rPr>
          <w:sz w:val="20"/>
        </w:rPr>
        <w:t>………</w:t>
      </w:r>
      <w:r w:rsidR="00165371">
        <w:rPr>
          <w:sz w:val="20"/>
        </w:rPr>
        <w:t xml:space="preserve">  </w:t>
      </w:r>
      <w:r w:rsidR="00EE4239" w:rsidRPr="007460FC">
        <w:rPr>
          <w:rFonts w:ascii="Akrobat" w:hAnsi="Akrobat"/>
        </w:rPr>
        <w:t>Post Code:</w:t>
      </w:r>
      <w:r w:rsidR="00EE4239">
        <w:t xml:space="preserve"> </w:t>
      </w:r>
      <w:r w:rsidR="00EE4239" w:rsidRPr="00EE4239">
        <w:rPr>
          <w:sz w:val="20"/>
        </w:rPr>
        <w:t>……………………</w:t>
      </w:r>
      <w:r w:rsidR="00EE4239">
        <w:rPr>
          <w:sz w:val="20"/>
        </w:rPr>
        <w:t>…</w:t>
      </w:r>
      <w:r>
        <w:rPr>
          <w:sz w:val="20"/>
        </w:rPr>
        <w:t>…</w:t>
      </w:r>
    </w:p>
    <w:p w:rsidR="00EE4239" w:rsidRDefault="00EE4239" w:rsidP="00074F31">
      <w:pPr>
        <w:spacing w:line="220" w:lineRule="exact"/>
        <w:jc w:val="both"/>
      </w:pPr>
    </w:p>
    <w:p w:rsidR="00EE4239" w:rsidRDefault="00EE4239" w:rsidP="00074F31">
      <w:pPr>
        <w:spacing w:line="220" w:lineRule="exact"/>
        <w:jc w:val="both"/>
      </w:pPr>
      <w:r w:rsidRPr="007460FC">
        <w:rPr>
          <w:rFonts w:ascii="Akrobat" w:hAnsi="Akrobat"/>
        </w:rPr>
        <w:t>Tel:</w:t>
      </w:r>
      <w:r>
        <w:t xml:space="preserve"> </w:t>
      </w:r>
      <w:r w:rsidRPr="00EE4239">
        <w:rPr>
          <w:sz w:val="20"/>
        </w:rPr>
        <w:t>……………………………</w:t>
      </w:r>
      <w:r>
        <w:rPr>
          <w:sz w:val="20"/>
        </w:rPr>
        <w:t>…………</w:t>
      </w:r>
      <w:r w:rsidR="00D775D1" w:rsidRPr="00EE4239">
        <w:rPr>
          <w:sz w:val="20"/>
        </w:rPr>
        <w:t>…………</w:t>
      </w:r>
      <w:r w:rsidRPr="00EE4239">
        <w:rPr>
          <w:sz w:val="20"/>
        </w:rPr>
        <w:t>…………</w:t>
      </w:r>
      <w:r w:rsidRPr="007460FC">
        <w:rPr>
          <w:rFonts w:ascii="Akrobat" w:hAnsi="Akrobat"/>
        </w:rPr>
        <w:t>Email:</w:t>
      </w:r>
      <w:r>
        <w:t xml:space="preserve"> </w:t>
      </w:r>
      <w:r w:rsidRPr="00EE4239">
        <w:rPr>
          <w:sz w:val="20"/>
        </w:rPr>
        <w:t>………………………</w:t>
      </w:r>
      <w:r>
        <w:rPr>
          <w:sz w:val="20"/>
        </w:rPr>
        <w:t>…………</w:t>
      </w:r>
      <w:r w:rsidR="00074F31" w:rsidRPr="00EE4239">
        <w:rPr>
          <w:sz w:val="20"/>
        </w:rPr>
        <w:t>…</w:t>
      </w:r>
      <w:r w:rsidR="00D775D1">
        <w:rPr>
          <w:sz w:val="20"/>
        </w:rPr>
        <w:t>………………………</w:t>
      </w:r>
    </w:p>
    <w:p w:rsidR="008D7A6E" w:rsidRDefault="008D7A6E" w:rsidP="007460FC">
      <w:pPr>
        <w:spacing w:line="200" w:lineRule="exact"/>
        <w:jc w:val="both"/>
      </w:pPr>
    </w:p>
    <w:p w:rsidR="008D7A6E" w:rsidRDefault="002420DD" w:rsidP="007460FC">
      <w:pPr>
        <w:spacing w:line="200" w:lineRule="exact"/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93980</wp:posOffset>
                </wp:positionV>
                <wp:extent cx="158750" cy="146050"/>
                <wp:effectExtent l="10160" t="5715" r="12065" b="1016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B5344" id="Rectangle 12" o:spid="_x0000_s1026" style="position:absolute;margin-left:313.75pt;margin-top:7.4pt;width:12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93980</wp:posOffset>
                </wp:positionV>
                <wp:extent cx="165100" cy="152400"/>
                <wp:effectExtent l="13335" t="5715" r="1206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6714C" id="Rectangle 11" o:spid="_x0000_s1026" style="position:absolute;margin-left:365.75pt;margin-top:7.4pt;width:13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"/>
            </w:pict>
          </mc:Fallback>
        </mc:AlternateContent>
      </w:r>
    </w:p>
    <w:p w:rsidR="008D7A6E" w:rsidRPr="00074F31" w:rsidRDefault="008D7A6E" w:rsidP="007460FC">
      <w:pPr>
        <w:spacing w:line="200" w:lineRule="exact"/>
        <w:jc w:val="both"/>
        <w:rPr>
          <w:b/>
        </w:rPr>
      </w:pPr>
      <w:r w:rsidRPr="00EE4239">
        <w:rPr>
          <w:rFonts w:ascii="Akrobat" w:hAnsi="Akrobat"/>
          <w:b/>
          <w:szCs w:val="24"/>
        </w:rPr>
        <w:t>Have you ever had any criminal convictions?</w:t>
      </w:r>
      <w:r w:rsidRPr="00EE4239">
        <w:rPr>
          <w:rFonts w:ascii="Akrobat" w:hAnsi="Akrobat"/>
          <w:b/>
        </w:rPr>
        <w:tab/>
      </w:r>
      <w:r>
        <w:t xml:space="preserve">      </w:t>
      </w:r>
      <w:r>
        <w:tab/>
        <w:t xml:space="preserve">    </w:t>
      </w:r>
      <w:r>
        <w:tab/>
        <w:t xml:space="preserve"> </w:t>
      </w:r>
      <w:r w:rsidRPr="00EE4239">
        <w:rPr>
          <w:rFonts w:ascii="Akrobat" w:hAnsi="Akrobat"/>
        </w:rPr>
        <w:t xml:space="preserve">YES            </w:t>
      </w:r>
      <w:r w:rsidR="00074F31">
        <w:rPr>
          <w:rFonts w:ascii="Akrobat" w:hAnsi="Akrobat"/>
        </w:rPr>
        <w:t xml:space="preserve">   </w:t>
      </w:r>
      <w:r w:rsidRPr="00EE4239">
        <w:rPr>
          <w:rFonts w:ascii="Akrobat" w:hAnsi="Akrobat"/>
        </w:rPr>
        <w:t>NO</w:t>
      </w:r>
    </w:p>
    <w:p w:rsidR="008D7A6E" w:rsidRPr="00EE4239" w:rsidRDefault="008D7A6E" w:rsidP="00EE4239">
      <w:pPr>
        <w:spacing w:line="320" w:lineRule="exact"/>
        <w:jc w:val="both"/>
        <w:rPr>
          <w:rFonts w:ascii="Akrobat" w:hAnsi="Akrobat"/>
        </w:rPr>
      </w:pPr>
      <w:r w:rsidRPr="00EE4239">
        <w:rPr>
          <w:rFonts w:ascii="Akrobat" w:hAnsi="Akrobat"/>
        </w:rPr>
        <w:t>Speak Out is exempt from the Rehabilitation of Offenders Act 1974</w:t>
      </w:r>
    </w:p>
    <w:p w:rsidR="008D7A6E" w:rsidRDefault="008D7A6E" w:rsidP="007460FC">
      <w:pPr>
        <w:spacing w:line="200" w:lineRule="exact"/>
        <w:jc w:val="both"/>
      </w:pPr>
    </w:p>
    <w:p w:rsidR="008D7A6E" w:rsidRPr="00EE4239" w:rsidRDefault="008D7A6E" w:rsidP="007460FC">
      <w:pPr>
        <w:spacing w:line="200" w:lineRule="exact"/>
        <w:jc w:val="both"/>
        <w:rPr>
          <w:rFonts w:ascii="Akrobat" w:hAnsi="Akrobat"/>
          <w:b/>
          <w:szCs w:val="24"/>
          <w:u w:val="single"/>
        </w:rPr>
      </w:pPr>
      <w:r w:rsidRPr="00EE4239">
        <w:rPr>
          <w:rFonts w:ascii="Akrobat" w:hAnsi="Akrobat"/>
          <w:b/>
          <w:szCs w:val="24"/>
          <w:u w:val="single"/>
        </w:rPr>
        <w:t>Volunteering with Speak Out is subject to a DBS check</w:t>
      </w:r>
    </w:p>
    <w:p w:rsidR="008D7A6E" w:rsidRPr="00EE4239" w:rsidRDefault="008D7A6E" w:rsidP="00EE4239">
      <w:pPr>
        <w:spacing w:line="320" w:lineRule="exact"/>
        <w:jc w:val="both"/>
        <w:rPr>
          <w:rFonts w:ascii="Akrobat" w:hAnsi="Akrobat"/>
        </w:rPr>
      </w:pPr>
      <w:r w:rsidRPr="00EE4239">
        <w:rPr>
          <w:rFonts w:ascii="Akrobat" w:hAnsi="Akrobat"/>
        </w:rPr>
        <w:t>Speak Out is committed to equality of opportunity and previous convictions will not necessarily bar an applicant from becoming a volunteer</w:t>
      </w:r>
    </w:p>
    <w:p w:rsidR="008D7A6E" w:rsidRPr="00EE4239" w:rsidRDefault="008D7A6E" w:rsidP="007460FC">
      <w:pPr>
        <w:spacing w:line="200" w:lineRule="exact"/>
        <w:jc w:val="both"/>
        <w:rPr>
          <w:rFonts w:ascii="Akrobat" w:hAnsi="Akrobat"/>
        </w:rPr>
      </w:pPr>
      <w:bookmarkStart w:id="0" w:name="_GoBack"/>
      <w:bookmarkEnd w:id="0"/>
    </w:p>
    <w:p w:rsidR="008D7A6E" w:rsidRPr="00EE4239" w:rsidRDefault="008D7A6E" w:rsidP="007460FC">
      <w:pPr>
        <w:spacing w:line="200" w:lineRule="exact"/>
        <w:jc w:val="both"/>
        <w:rPr>
          <w:rFonts w:ascii="Akrobat" w:hAnsi="Akrobat"/>
        </w:rPr>
      </w:pPr>
    </w:p>
    <w:p w:rsidR="008D7A6E" w:rsidRPr="00EE4239" w:rsidRDefault="008D7A6E" w:rsidP="007460FC">
      <w:pPr>
        <w:spacing w:line="200" w:lineRule="exact"/>
        <w:jc w:val="both"/>
        <w:rPr>
          <w:rFonts w:ascii="Akrobat" w:hAnsi="Akrobat"/>
        </w:rPr>
      </w:pPr>
      <w:r w:rsidRPr="00EE4239">
        <w:rPr>
          <w:rFonts w:ascii="Akrobat" w:hAnsi="Akrobat"/>
        </w:rPr>
        <w:t>Signature</w:t>
      </w:r>
      <w:r w:rsidR="00074F31">
        <w:rPr>
          <w:rFonts w:ascii="Akrobat" w:hAnsi="Akrobat"/>
        </w:rPr>
        <w:t>:</w:t>
      </w:r>
      <w:r w:rsidRPr="00EE4239">
        <w:rPr>
          <w:rFonts w:ascii="Akrobat" w:hAnsi="Akrobat"/>
        </w:rPr>
        <w:t xml:space="preserve"> </w:t>
      </w:r>
      <w:r w:rsidR="00074F31" w:rsidRPr="00EE4239">
        <w:rPr>
          <w:sz w:val="20"/>
        </w:rPr>
        <w:t>………………………………………………….…………………</w:t>
      </w:r>
      <w:r w:rsidR="00074F31">
        <w:rPr>
          <w:sz w:val="20"/>
        </w:rPr>
        <w:t>……..</w:t>
      </w:r>
      <w:r w:rsidR="00074F31" w:rsidRPr="00EE4239">
        <w:rPr>
          <w:sz w:val="20"/>
        </w:rPr>
        <w:t>……</w:t>
      </w:r>
      <w:r w:rsidR="00074F31">
        <w:rPr>
          <w:sz w:val="20"/>
        </w:rPr>
        <w:t xml:space="preserve"> </w:t>
      </w:r>
      <w:r w:rsidRPr="00EE4239">
        <w:rPr>
          <w:rFonts w:ascii="Akrobat" w:hAnsi="Akrobat"/>
        </w:rPr>
        <w:t>Date</w:t>
      </w:r>
      <w:r w:rsidR="00074F31">
        <w:rPr>
          <w:rFonts w:ascii="Akrobat" w:hAnsi="Akrobat"/>
        </w:rPr>
        <w:t>:</w:t>
      </w:r>
      <w:r w:rsidRPr="00EE4239">
        <w:rPr>
          <w:rFonts w:ascii="Akrobat" w:hAnsi="Akrobat"/>
        </w:rPr>
        <w:t xml:space="preserve"> </w:t>
      </w:r>
      <w:r w:rsidR="00074F31" w:rsidRPr="00EE4239">
        <w:rPr>
          <w:sz w:val="20"/>
        </w:rPr>
        <w:t>……………………</w:t>
      </w:r>
      <w:r w:rsidR="00074F31">
        <w:rPr>
          <w:sz w:val="20"/>
        </w:rPr>
        <w:t>…………</w:t>
      </w:r>
    </w:p>
    <w:p w:rsidR="008D7A6E" w:rsidRPr="00EE4239" w:rsidRDefault="008D7A6E" w:rsidP="007460FC">
      <w:pPr>
        <w:spacing w:line="200" w:lineRule="exact"/>
        <w:jc w:val="both"/>
        <w:rPr>
          <w:rFonts w:ascii="Akrobat" w:hAnsi="Akrobat"/>
        </w:rPr>
      </w:pPr>
    </w:p>
    <w:p w:rsidR="00354DDB" w:rsidRDefault="00354DDB" w:rsidP="00170924">
      <w:pPr>
        <w:spacing w:line="320" w:lineRule="exact"/>
        <w:jc w:val="both"/>
        <w:rPr>
          <w:rFonts w:ascii="Akrobat" w:hAnsi="Akrobat"/>
          <w:b/>
        </w:rPr>
      </w:pPr>
    </w:p>
    <w:p w:rsidR="00EB6FEF" w:rsidRPr="005E6D00" w:rsidRDefault="00225AC3" w:rsidP="00170924">
      <w:pPr>
        <w:spacing w:line="320" w:lineRule="exact"/>
        <w:jc w:val="both"/>
        <w:rPr>
          <w:rFonts w:ascii="Akrobat" w:hAnsi="Akrobat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C916F2" wp14:editId="3E824437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6431915" cy="6714490"/>
                <wp:effectExtent l="0" t="0" r="26035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671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924" w:rsidRDefault="00225AC3" w:rsidP="0017092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krobat" w:hAnsi="Akrobat"/>
                              </w:rPr>
                            </w:pPr>
                            <w:r w:rsidRPr="00225AC3">
                              <w:rPr>
                                <w:rFonts w:ascii="Akrobat" w:hAnsi="Akrobat"/>
                              </w:rPr>
                              <w:t>Please tell us why you would like to apply for th</w:t>
                            </w:r>
                            <w:r w:rsidR="005E6D00">
                              <w:rPr>
                                <w:rFonts w:ascii="Akrobat" w:hAnsi="Akrobat"/>
                              </w:rPr>
                              <w:t>is role:</w:t>
                            </w:r>
                          </w:p>
                          <w:p w:rsidR="005E6D00" w:rsidRDefault="005E6D00" w:rsidP="005E6D00">
                            <w:pPr>
                              <w:rPr>
                                <w:rFonts w:ascii="Akrobat" w:hAnsi="Akrobat"/>
                              </w:rPr>
                            </w:pPr>
                          </w:p>
                          <w:p w:rsidR="005E6D00" w:rsidRDefault="005E6D00" w:rsidP="005E6D00">
                            <w:pPr>
                              <w:rPr>
                                <w:rFonts w:ascii="Akrobat" w:hAnsi="Akrobat"/>
                              </w:rPr>
                            </w:pPr>
                          </w:p>
                          <w:p w:rsidR="005E6D00" w:rsidRPr="005E6D00" w:rsidRDefault="005E6D00" w:rsidP="005E6D00">
                            <w:pPr>
                              <w:rPr>
                                <w:rFonts w:ascii="Akrobat" w:hAnsi="Akrobat"/>
                              </w:rPr>
                            </w:pPr>
                          </w:p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225AC3" w:rsidRDefault="00225AC3" w:rsidP="00170924"/>
                          <w:p w:rsidR="00225AC3" w:rsidRDefault="00225AC3" w:rsidP="00170924"/>
                          <w:p w:rsidR="00225AC3" w:rsidRDefault="00225AC3" w:rsidP="00170924"/>
                          <w:p w:rsidR="00225AC3" w:rsidRDefault="00225AC3" w:rsidP="00170924"/>
                          <w:p w:rsidR="00225AC3" w:rsidRDefault="00225AC3" w:rsidP="00170924"/>
                          <w:p w:rsidR="00225AC3" w:rsidRDefault="00225AC3" w:rsidP="00170924"/>
                          <w:p w:rsidR="00225AC3" w:rsidRDefault="00225AC3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Default="00170924" w:rsidP="00170924"/>
                          <w:p w:rsidR="00170924" w:rsidRPr="00170924" w:rsidRDefault="00170924" w:rsidP="0017092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krobat" w:hAnsi="Akrobat"/>
                              </w:rPr>
                            </w:pPr>
                            <w:r w:rsidRPr="00170924">
                              <w:rPr>
                                <w:rFonts w:ascii="Akrobat" w:hAnsi="Akrobat"/>
                              </w:rPr>
                              <w:t>Please tell us about any previous volunteer experience you may have that relates to this role: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1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25pt;margin-top:29.45pt;width:506.45pt;height:528.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k9IwIAAEY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">
                <v:textbox>
                  <w:txbxContent>
                    <w:p w:rsidR="00170924" w:rsidRDefault="00225AC3" w:rsidP="0017092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krobat" w:hAnsi="Akrobat"/>
                        </w:rPr>
                      </w:pPr>
                      <w:r w:rsidRPr="00225AC3">
                        <w:rPr>
                          <w:rFonts w:ascii="Akrobat" w:hAnsi="Akrobat"/>
                        </w:rPr>
                        <w:t>Please tell us why you would like to apply for th</w:t>
                      </w:r>
                      <w:r w:rsidR="005E6D00">
                        <w:rPr>
                          <w:rFonts w:ascii="Akrobat" w:hAnsi="Akrobat"/>
                        </w:rPr>
                        <w:t>is role:</w:t>
                      </w:r>
                    </w:p>
                    <w:p w:rsidR="005E6D00" w:rsidRDefault="005E6D00" w:rsidP="005E6D00">
                      <w:pPr>
                        <w:rPr>
                          <w:rFonts w:ascii="Akrobat" w:hAnsi="Akrobat"/>
                        </w:rPr>
                      </w:pPr>
                    </w:p>
                    <w:p w:rsidR="005E6D00" w:rsidRDefault="005E6D00" w:rsidP="005E6D00">
                      <w:pPr>
                        <w:rPr>
                          <w:rFonts w:ascii="Akrobat" w:hAnsi="Akrobat"/>
                        </w:rPr>
                      </w:pPr>
                    </w:p>
                    <w:p w:rsidR="005E6D00" w:rsidRPr="005E6D00" w:rsidRDefault="005E6D00" w:rsidP="005E6D00">
                      <w:pPr>
                        <w:rPr>
                          <w:rFonts w:ascii="Akrobat" w:hAnsi="Akrobat"/>
                        </w:rPr>
                      </w:pPr>
                    </w:p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225AC3" w:rsidRDefault="00225AC3" w:rsidP="00170924"/>
                    <w:p w:rsidR="00225AC3" w:rsidRDefault="00225AC3" w:rsidP="00170924"/>
                    <w:p w:rsidR="00225AC3" w:rsidRDefault="00225AC3" w:rsidP="00170924"/>
                    <w:p w:rsidR="00225AC3" w:rsidRDefault="00225AC3" w:rsidP="00170924"/>
                    <w:p w:rsidR="00225AC3" w:rsidRDefault="00225AC3" w:rsidP="00170924"/>
                    <w:p w:rsidR="00225AC3" w:rsidRDefault="00225AC3" w:rsidP="00170924"/>
                    <w:p w:rsidR="00225AC3" w:rsidRDefault="00225AC3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Default="00170924" w:rsidP="00170924"/>
                    <w:p w:rsidR="00170924" w:rsidRPr="00170924" w:rsidRDefault="00170924" w:rsidP="0017092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krobat" w:hAnsi="Akrobat"/>
                        </w:rPr>
                      </w:pPr>
                      <w:r w:rsidRPr="00170924">
                        <w:rPr>
                          <w:rFonts w:ascii="Akrobat" w:hAnsi="Akrobat"/>
                        </w:rPr>
                        <w:t>Please tell us about any previous volunteer experience you may have that relates to this role: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D00">
        <w:rPr>
          <w:rFonts w:ascii="Akrobat" w:hAnsi="Akrobat"/>
          <w:b/>
        </w:rPr>
        <w:t xml:space="preserve">Application Questions: </w:t>
      </w:r>
      <w:r w:rsidR="005E6D00" w:rsidRPr="005E6D00">
        <w:rPr>
          <w:rFonts w:ascii="Akrobat" w:hAnsi="Akrobat"/>
          <w:i/>
        </w:rPr>
        <w:t xml:space="preserve">(continue on a separate sheet if </w:t>
      </w:r>
      <w:proofErr w:type="gramStart"/>
      <w:r w:rsidR="005E6D00" w:rsidRPr="005E6D00">
        <w:rPr>
          <w:rFonts w:ascii="Akrobat" w:hAnsi="Akrobat"/>
          <w:i/>
        </w:rPr>
        <w:t>necessary</w:t>
      </w:r>
      <w:r w:rsidR="005E6D00">
        <w:rPr>
          <w:rFonts w:ascii="Akrobat" w:hAnsi="Akrobat"/>
          <w:i/>
        </w:rPr>
        <w:t xml:space="preserve"> </w:t>
      </w:r>
      <w:r w:rsidR="005E6D00">
        <w:rPr>
          <w:rFonts w:ascii="Akrobat" w:hAnsi="Akrobat"/>
        </w:rPr>
        <w:t>)</w:t>
      </w:r>
      <w:proofErr w:type="gramEnd"/>
    </w:p>
    <w:sectPr w:rsidR="00EB6FEF" w:rsidRPr="005E6D00" w:rsidSect="008D7A6E">
      <w:headerReference w:type="default" r:id="rId10"/>
      <w:footerReference w:type="default" r:id="rId11"/>
      <w:pgSz w:w="11900" w:h="16840"/>
      <w:pgMar w:top="2806" w:right="843" w:bottom="1440" w:left="851" w:header="708" w:footer="18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F" w:rsidRDefault="000D476F" w:rsidP="00913C0C">
      <w:r>
        <w:separator/>
      </w:r>
    </w:p>
  </w:endnote>
  <w:endnote w:type="continuationSeparator" w:id="0">
    <w:p w:rsidR="000D476F" w:rsidRDefault="000D476F" w:rsidP="009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31" w:rsidRPr="00913C0C" w:rsidRDefault="00E91A60" w:rsidP="00913C0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242570</wp:posOffset>
              </wp:positionV>
              <wp:extent cx="473710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1A60" w:rsidRPr="00E91A60" w:rsidRDefault="00E91A60">
                          <w:pPr>
                            <w:rPr>
                              <w:rFonts w:ascii="Akrobat Black" w:hAnsi="Akrobat Black"/>
                              <w:color w:val="1F3864" w:themeColor="accent5" w:themeShade="80"/>
                            </w:rPr>
                          </w:pPr>
                          <w:r w:rsidRPr="00E91A60">
                            <w:rPr>
                              <w:rFonts w:ascii="Akrobat Black" w:hAnsi="Akrobat Black"/>
                              <w:color w:val="1F3864" w:themeColor="accent5" w:themeShade="80"/>
                            </w:rPr>
                            <w:t xml:space="preserve">Brighton &amp; Hove Speak Out, </w:t>
                          </w:r>
                          <w:proofErr w:type="spellStart"/>
                          <w:r w:rsidRPr="00E91A60">
                            <w:rPr>
                              <w:rFonts w:ascii="Akrobat Black" w:hAnsi="Akrobat Black"/>
                              <w:color w:val="1F3864" w:themeColor="accent5" w:themeShade="80"/>
                            </w:rPr>
                            <w:t>Br</w:t>
                          </w:r>
                          <w:r>
                            <w:rPr>
                              <w:rFonts w:ascii="Akrobat Black" w:hAnsi="Akrobat Black"/>
                              <w:color w:val="1F3864" w:themeColor="accent5" w:themeShade="80"/>
                            </w:rPr>
                            <w:t>ighthelm</w:t>
                          </w:r>
                          <w:proofErr w:type="spellEnd"/>
                          <w:r>
                            <w:rPr>
                              <w:rFonts w:ascii="Akrobat Black" w:hAnsi="Akrobat Black"/>
                              <w:color w:val="1F3864" w:themeColor="accent5" w:themeShade="80"/>
                            </w:rPr>
                            <w:t xml:space="preserve"> Centre, North Road, BN1 1YD, Brighton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5pt;margin-top:19.1pt;width:37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" filled="f" stroked="f">
              <v:textbox style="mso-fit-shape-to-text:t">
                <w:txbxContent>
                  <w:p w:rsidR="00E91A60" w:rsidRPr="00E91A60" w:rsidRDefault="00E91A60">
                    <w:pPr>
                      <w:rPr>
                        <w:rFonts w:ascii="Akrobat Black" w:hAnsi="Akrobat Black"/>
                        <w:color w:val="1F3864" w:themeColor="accent5" w:themeShade="80"/>
                      </w:rPr>
                    </w:pPr>
                    <w:r w:rsidRPr="00E91A60">
                      <w:rPr>
                        <w:rFonts w:ascii="Akrobat Black" w:hAnsi="Akrobat Black"/>
                        <w:color w:val="1F3864" w:themeColor="accent5" w:themeShade="80"/>
                      </w:rPr>
                      <w:t xml:space="preserve">Brighton &amp; Hove Speak Out, </w:t>
                    </w:r>
                    <w:proofErr w:type="spellStart"/>
                    <w:r w:rsidRPr="00E91A60">
                      <w:rPr>
                        <w:rFonts w:ascii="Akrobat Black" w:hAnsi="Akrobat Black"/>
                        <w:color w:val="1F3864" w:themeColor="accent5" w:themeShade="80"/>
                      </w:rPr>
                      <w:t>Br</w:t>
                    </w:r>
                    <w:r>
                      <w:rPr>
                        <w:rFonts w:ascii="Akrobat Black" w:hAnsi="Akrobat Black"/>
                        <w:color w:val="1F3864" w:themeColor="accent5" w:themeShade="80"/>
                      </w:rPr>
                      <w:t>ighthelm</w:t>
                    </w:r>
                    <w:proofErr w:type="spellEnd"/>
                    <w:r>
                      <w:rPr>
                        <w:rFonts w:ascii="Akrobat Black" w:hAnsi="Akrobat Black"/>
                        <w:color w:val="1F3864" w:themeColor="accent5" w:themeShade="80"/>
                      </w:rPr>
                      <w:t xml:space="preserve"> Centre, North Road, BN1 1YD, Brighton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273075</wp:posOffset>
              </wp:positionH>
              <wp:positionV relativeFrom="paragraph">
                <wp:posOffset>224122</wp:posOffset>
              </wp:positionV>
              <wp:extent cx="4275117" cy="279070"/>
              <wp:effectExtent l="0" t="0" r="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5117" cy="2790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7C189B" id="Rectangle 1" o:spid="_x0000_s1026" style="position:absolute;margin-left:21.5pt;margin-top:17.65pt;width:336.6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" fillcolor="white [3212]" stroked="f" strokeweight="1pt"/>
          </w:pict>
        </mc:Fallback>
      </mc:AlternateContent>
    </w:r>
    <w:r w:rsidR="002420DD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53325" cy="1329055"/>
          <wp:effectExtent l="0" t="0" r="9525" b="444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F" w:rsidRDefault="000D476F" w:rsidP="00913C0C">
      <w:r>
        <w:separator/>
      </w:r>
    </w:p>
  </w:footnote>
  <w:footnote w:type="continuationSeparator" w:id="0">
    <w:p w:rsidR="000D476F" w:rsidRDefault="000D476F" w:rsidP="0091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31" w:rsidRDefault="002420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23495</wp:posOffset>
          </wp:positionH>
          <wp:positionV relativeFrom="page">
            <wp:posOffset>23495</wp:posOffset>
          </wp:positionV>
          <wp:extent cx="7516495" cy="1627505"/>
          <wp:effectExtent l="0" t="0" r="825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8DA"/>
    <w:multiLevelType w:val="hybridMultilevel"/>
    <w:tmpl w:val="D9B20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10C6"/>
    <w:multiLevelType w:val="hybridMultilevel"/>
    <w:tmpl w:val="FFA4F3C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297"/>
    <w:multiLevelType w:val="hybridMultilevel"/>
    <w:tmpl w:val="74067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6A66"/>
    <w:multiLevelType w:val="hybridMultilevel"/>
    <w:tmpl w:val="F7122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811DA"/>
    <w:multiLevelType w:val="hybridMultilevel"/>
    <w:tmpl w:val="18A038CE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78906E64"/>
    <w:multiLevelType w:val="hybridMultilevel"/>
    <w:tmpl w:val="9634EE78"/>
    <w:lvl w:ilvl="0" w:tplc="CD8CF1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7C7D2CA8"/>
    <w:multiLevelType w:val="hybridMultilevel"/>
    <w:tmpl w:val="C8F87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DD"/>
    <w:rsid w:val="00074F31"/>
    <w:rsid w:val="000D476F"/>
    <w:rsid w:val="00165371"/>
    <w:rsid w:val="00170924"/>
    <w:rsid w:val="00225AC3"/>
    <w:rsid w:val="002420DD"/>
    <w:rsid w:val="00354DDB"/>
    <w:rsid w:val="00370849"/>
    <w:rsid w:val="005E6D00"/>
    <w:rsid w:val="007460FC"/>
    <w:rsid w:val="007543C8"/>
    <w:rsid w:val="007C7132"/>
    <w:rsid w:val="008D7A6E"/>
    <w:rsid w:val="00913C0C"/>
    <w:rsid w:val="00BD6E9C"/>
    <w:rsid w:val="00D72055"/>
    <w:rsid w:val="00D775D1"/>
    <w:rsid w:val="00E91A60"/>
    <w:rsid w:val="00EB6FEF"/>
    <w:rsid w:val="00EE4239"/>
    <w:rsid w:val="00F24056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FF743E"/>
  <w14:defaultImageDpi w14:val="300"/>
  <w15:chartTrackingRefBased/>
  <w15:docId w15:val="{91A38990-EB14-454D-BF13-03F936DB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C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3C0C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13C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3C0C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3C0C"/>
    <w:rPr>
      <w:rFonts w:ascii="Lucida Grande" w:hAnsi="Lucida Grande" w:cs="Lucida Grande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72"/>
    <w:qFormat/>
    <w:rsid w:val="0017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Microsoft\Windows\INetCache\Content.Outlook\MEFSNGI7\Volunteer_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B160E0223F4BA217ED08E38DFBD1" ma:contentTypeVersion="16" ma:contentTypeDescription="Create a new document." ma:contentTypeScope="" ma:versionID="a53969200ed73642e0b26b92b316e8eb">
  <xsd:schema xmlns:xsd="http://www.w3.org/2001/XMLSchema" xmlns:xs="http://www.w3.org/2001/XMLSchema" xmlns:p="http://schemas.microsoft.com/office/2006/metadata/properties" xmlns:ns2="523f8f7f-6230-4a13-9bb3-90c17308646a" xmlns:ns3="6c122b17-dd6f-4b29-9444-f2611dd5df66" targetNamespace="http://schemas.microsoft.com/office/2006/metadata/properties" ma:root="true" ma:fieldsID="637599bca328f9e6d157f9e31d4bb880" ns2:_="" ns3:_="">
    <xsd:import namespace="523f8f7f-6230-4a13-9bb3-90c17308646a"/>
    <xsd:import namespace="6c122b17-dd6f-4b29-9444-f2611dd5d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8f7f-6230-4a13-9bb3-90c173086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4ad8d4-5be0-4c9a-849e-360cab44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2b17-dd6f-4b29-9444-f2611dd5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69d512-15ca-4e41-83eb-5a9d49635b29}" ma:internalName="TaxCatchAll" ma:showField="CatchAllData" ma:web="6c122b17-dd6f-4b29-9444-f2611dd5d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22b17-dd6f-4b29-9444-f2611dd5df66" xsi:nil="true"/>
    <lcf76f155ced4ddcb4097134ff3c332f xmlns="523f8f7f-6230-4a13-9bb3-90c1730864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E0F0C-5773-4454-B7CC-E91E505A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8f7f-6230-4a13-9bb3-90c17308646a"/>
    <ds:schemaRef ds:uri="6c122b17-dd6f-4b29-9444-f2611dd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7DC82-00DC-4950-8B3B-AD67C9899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AF02D-D831-4B91-9A43-154C621FCF84}">
  <ds:schemaRefs>
    <ds:schemaRef ds:uri="http://schemas.microsoft.com/office/2006/metadata/properties"/>
    <ds:schemaRef ds:uri="http://schemas.microsoft.com/office/infopath/2007/PartnerControls"/>
    <ds:schemaRef ds:uri="6c122b17-dd6f-4b29-9444-f2611dd5df66"/>
    <ds:schemaRef ds:uri="523f8f7f-6230-4a13-9bb3-90c1730864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Volunteer_Application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Sian Klein</cp:lastModifiedBy>
  <cp:revision>2</cp:revision>
  <cp:lastPrinted>2023-09-13T11:32:00Z</cp:lastPrinted>
  <dcterms:created xsi:type="dcterms:W3CDTF">2025-02-04T09:45:00Z</dcterms:created>
  <dcterms:modified xsi:type="dcterms:W3CDTF">2025-02-04T09:45:00Z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0x0101008643B160E0223F4BA217ED08E38DFBD1</vt:lpwstr>
  </property>
</Properties>
</file>